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38B4" w14:textId="77777777" w:rsidR="009522EA" w:rsidRPr="00BC68F8" w:rsidRDefault="009522EA" w:rsidP="009522EA">
      <w:pPr>
        <w:spacing w:after="150"/>
        <w:outlineLvl w:val="0"/>
        <w:rPr>
          <w:rFonts w:ascii="Arial" w:hAnsi="Arial" w:cs="Arial"/>
          <w:color w:val="333333"/>
          <w:kern w:val="36"/>
          <w:sz w:val="36"/>
          <w:szCs w:val="36"/>
        </w:rPr>
      </w:pPr>
      <w:r w:rsidRPr="00BC68F8">
        <w:rPr>
          <w:rFonts w:ascii="Arial" w:hAnsi="Arial" w:cs="Arial"/>
          <w:color w:val="333333"/>
          <w:kern w:val="36"/>
          <w:sz w:val="36"/>
          <w:szCs w:val="36"/>
        </w:rPr>
        <w:t xml:space="preserve">Employee salary information </w:t>
      </w:r>
    </w:p>
    <w:p w14:paraId="0F4AF476" w14:textId="77777777" w:rsidR="009522EA" w:rsidRPr="00BC68F8" w:rsidRDefault="009522EA" w:rsidP="009522EA">
      <w:pPr>
        <w:spacing w:after="150"/>
        <w:outlineLvl w:val="0"/>
        <w:rPr>
          <w:rFonts w:ascii="Arial" w:hAnsi="Arial" w:cs="Arial"/>
          <w:color w:val="333333"/>
          <w:kern w:val="36"/>
          <w:sz w:val="36"/>
          <w:szCs w:val="36"/>
        </w:rPr>
      </w:pPr>
      <w:r w:rsidRPr="00BC68F8">
        <w:rPr>
          <w:rFonts w:ascii="Arial" w:hAnsi="Arial" w:cs="Arial"/>
          <w:color w:val="333333"/>
          <w:kern w:val="36"/>
          <w:sz w:val="36"/>
          <w:szCs w:val="36"/>
        </w:rPr>
        <w:t>(</w:t>
      </w:r>
      <w:proofErr w:type="gramStart"/>
      <w:r w:rsidRPr="00BC68F8">
        <w:rPr>
          <w:rFonts w:ascii="Arial" w:hAnsi="Arial" w:cs="Arial"/>
          <w:color w:val="333333"/>
          <w:kern w:val="36"/>
          <w:sz w:val="36"/>
          <w:szCs w:val="36"/>
        </w:rPr>
        <w:t>earning</w:t>
      </w:r>
      <w:proofErr w:type="gramEnd"/>
      <w:r w:rsidRPr="00BC68F8">
        <w:rPr>
          <w:rFonts w:ascii="Arial" w:hAnsi="Arial" w:cs="Arial"/>
          <w:color w:val="333333"/>
          <w:kern w:val="36"/>
          <w:sz w:val="36"/>
          <w:szCs w:val="36"/>
        </w:rPr>
        <w:t xml:space="preserve"> over £100k per annum)</w:t>
      </w:r>
    </w:p>
    <w:p w14:paraId="499106A5" w14:textId="77777777" w:rsidR="009522EA" w:rsidRPr="00E16BE4" w:rsidRDefault="009522EA" w:rsidP="009522EA">
      <w:pPr>
        <w:spacing w:after="150"/>
        <w:outlineLvl w:val="0"/>
        <w:rPr>
          <w:rFonts w:ascii="Arial" w:hAnsi="Arial" w:cs="Arial"/>
          <w:color w:val="333333"/>
          <w:kern w:val="36"/>
          <w:sz w:val="54"/>
          <w:szCs w:val="54"/>
        </w:rPr>
      </w:pPr>
    </w:p>
    <w:p w14:paraId="5BB8BAA0" w14:textId="77777777" w:rsidR="009522EA" w:rsidRPr="00E16BE4" w:rsidRDefault="009522EA" w:rsidP="009522EA">
      <w:pPr>
        <w:spacing w:after="150"/>
        <w:rPr>
          <w:rFonts w:ascii="Arial" w:hAnsi="Arial" w:cs="Arial"/>
          <w:color w:val="333333"/>
          <w:sz w:val="21"/>
          <w:szCs w:val="21"/>
        </w:rPr>
      </w:pPr>
      <w:r w:rsidRPr="00E16BE4">
        <w:rPr>
          <w:rFonts w:ascii="Arial" w:hAnsi="Arial" w:cs="Arial"/>
          <w:color w:val="333333"/>
          <w:sz w:val="21"/>
          <w:szCs w:val="21"/>
        </w:rPr>
        <w:t>Maintained schools are now required to publish salary information on any employee earning over £100,000 per annum.   </w:t>
      </w:r>
    </w:p>
    <w:p w14:paraId="58DC63A4" w14:textId="77777777" w:rsidR="009522EA" w:rsidRPr="00E16BE4" w:rsidRDefault="009522EA" w:rsidP="009522EA">
      <w:pPr>
        <w:spacing w:after="150"/>
        <w:rPr>
          <w:rFonts w:ascii="Arial" w:hAnsi="Arial" w:cs="Arial"/>
          <w:color w:val="333333"/>
          <w:sz w:val="21"/>
          <w:szCs w:val="21"/>
        </w:rPr>
      </w:pPr>
      <w:r w:rsidRPr="00E16BE4">
        <w:rPr>
          <w:rFonts w:ascii="Arial" w:hAnsi="Arial" w:cs="Arial"/>
          <w:color w:val="333333"/>
          <w:sz w:val="21"/>
          <w:szCs w:val="21"/>
        </w:rPr>
        <w:t>All staff employed directly by the school are paid in accordance with the School Teachers Pay &amp; Conditions Document (STPD) or National Joint Council (NJC) Terms &amp; Conditions (support staff).  All salary levels are determined and reviewed annually by the Pay Committee of the Board of Governors.</w:t>
      </w:r>
    </w:p>
    <w:p w14:paraId="19E76A6A" w14:textId="77777777" w:rsidR="009522EA" w:rsidRPr="00E16BE4" w:rsidRDefault="009522EA" w:rsidP="009522EA">
      <w:pPr>
        <w:spacing w:after="150"/>
        <w:rPr>
          <w:rFonts w:ascii="Arial" w:hAnsi="Arial" w:cs="Arial"/>
          <w:color w:val="333333"/>
          <w:sz w:val="21"/>
          <w:szCs w:val="21"/>
        </w:rPr>
      </w:pPr>
      <w:r w:rsidRPr="00E16BE4">
        <w:rPr>
          <w:rFonts w:ascii="Arial" w:hAnsi="Arial" w:cs="Arial"/>
          <w:color w:val="333333"/>
          <w:sz w:val="21"/>
          <w:szCs w:val="21"/>
        </w:rPr>
        <w:t>Please see below the numbers of employees earning over £100,000 per annum: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8"/>
        <w:gridCol w:w="2718"/>
        <w:gridCol w:w="3210"/>
      </w:tblGrid>
      <w:tr w:rsidR="009522EA" w:rsidRPr="00E16BE4" w14:paraId="6E2FD9E9" w14:textId="77777777" w:rsidTr="00D10036">
        <w:tc>
          <w:tcPr>
            <w:tcW w:w="29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A2432" w14:textId="77777777" w:rsidR="009522EA" w:rsidRPr="00E16BE4" w:rsidRDefault="009522EA" w:rsidP="00D1003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E16BE4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Remuneration Band (£)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7B7B23" w14:textId="77777777" w:rsidR="009522EA" w:rsidRPr="00E16BE4" w:rsidRDefault="009522EA" w:rsidP="00D10036">
            <w:pPr>
              <w:spacing w:after="15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E16BE4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Employees Earning over £100k</w:t>
            </w:r>
          </w:p>
        </w:tc>
      </w:tr>
      <w:tr w:rsidR="009522EA" w:rsidRPr="00BC68F8" w14:paraId="1D94E2ED" w14:textId="77777777" w:rsidTr="00D10036"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7A493" w14:textId="77777777" w:rsidR="009522EA" w:rsidRPr="00BC68F8" w:rsidRDefault="009522EA" w:rsidP="00D10036">
            <w:pPr>
              <w:spacing w:after="150"/>
              <w:rPr>
                <w:rFonts w:ascii="Arial" w:hAnsi="Arial" w:cs="Arial"/>
                <w:color w:val="333333"/>
              </w:rPr>
            </w:pPr>
            <w:r w:rsidRPr="00BC68F8">
              <w:rPr>
                <w:rFonts w:ascii="Arial" w:hAnsi="Arial" w:cs="Arial"/>
                <w:color w:val="333333"/>
              </w:rPr>
              <w:t>100,000-109,999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168A7" w14:textId="77777777" w:rsidR="009522EA" w:rsidRPr="00BC68F8" w:rsidRDefault="009522EA" w:rsidP="00D10036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1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18B2ED" w14:textId="381FDE74" w:rsidR="009522EA" w:rsidRPr="00BC68F8" w:rsidRDefault="006010A4" w:rsidP="00D10036">
            <w:pPr>
              <w:spacing w:after="150"/>
              <w:rPr>
                <w:rFonts w:ascii="Arial" w:hAnsi="Arial" w:cs="Arial"/>
                <w:color w:val="333333"/>
              </w:rPr>
            </w:pPr>
            <w:r w:rsidRPr="00BC68F8">
              <w:rPr>
                <w:rFonts w:ascii="Arial" w:hAnsi="Arial" w:cs="Arial"/>
                <w:color w:val="333333"/>
              </w:rPr>
              <w:t>0</w:t>
            </w:r>
          </w:p>
        </w:tc>
      </w:tr>
      <w:tr w:rsidR="009522EA" w:rsidRPr="00BC68F8" w14:paraId="68D4A138" w14:textId="77777777" w:rsidTr="00D10036"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253BE" w14:textId="77777777" w:rsidR="009522EA" w:rsidRPr="00BC68F8" w:rsidRDefault="009522EA" w:rsidP="00D10036">
            <w:pPr>
              <w:spacing w:after="150"/>
              <w:rPr>
                <w:rFonts w:ascii="Arial" w:hAnsi="Arial" w:cs="Arial"/>
                <w:color w:val="333333"/>
              </w:rPr>
            </w:pPr>
            <w:r w:rsidRPr="00BC68F8">
              <w:rPr>
                <w:rFonts w:ascii="Arial" w:hAnsi="Arial" w:cs="Arial"/>
                <w:color w:val="333333"/>
              </w:rPr>
              <w:t>110,000-119,999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3A252" w14:textId="77777777" w:rsidR="009522EA" w:rsidRPr="00BC68F8" w:rsidRDefault="009522EA" w:rsidP="00D10036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16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71F32" w14:textId="77777777" w:rsidR="009522EA" w:rsidRPr="00BC68F8" w:rsidRDefault="009522EA" w:rsidP="00D10036">
            <w:pPr>
              <w:spacing w:after="150"/>
              <w:rPr>
                <w:rFonts w:ascii="Arial" w:hAnsi="Arial" w:cs="Arial"/>
                <w:color w:val="333333"/>
              </w:rPr>
            </w:pPr>
            <w:r w:rsidRPr="00BC68F8">
              <w:rPr>
                <w:rFonts w:ascii="Arial" w:hAnsi="Arial" w:cs="Arial"/>
                <w:color w:val="333333"/>
              </w:rPr>
              <w:t>0</w:t>
            </w:r>
          </w:p>
        </w:tc>
      </w:tr>
    </w:tbl>
    <w:p w14:paraId="4039DC4D" w14:textId="4D12B1AB" w:rsidR="009522EA" w:rsidRPr="00BC68F8" w:rsidRDefault="00BC68F8" w:rsidP="009522EA">
      <w:pPr>
        <w:rPr>
          <w:rFonts w:ascii="Arial" w:hAnsi="Arial" w:cs="Arial"/>
        </w:rPr>
      </w:pPr>
      <w:r w:rsidRPr="00BC68F8">
        <w:rPr>
          <w:rFonts w:ascii="Arial" w:hAnsi="Arial" w:cs="Arial"/>
        </w:rPr>
        <w:t>120,000 – 130,000</w:t>
      </w:r>
      <w:r w:rsidRPr="00BC68F8">
        <w:rPr>
          <w:rFonts w:ascii="Arial" w:hAnsi="Arial" w:cs="Arial"/>
        </w:rPr>
        <w:tab/>
      </w:r>
      <w:r w:rsidRPr="00BC68F8">
        <w:rPr>
          <w:rFonts w:ascii="Arial" w:hAnsi="Arial" w:cs="Arial"/>
        </w:rPr>
        <w:tab/>
      </w:r>
      <w:r w:rsidRPr="00BC68F8">
        <w:rPr>
          <w:rFonts w:ascii="Arial" w:hAnsi="Arial" w:cs="Arial"/>
        </w:rPr>
        <w:tab/>
      </w:r>
      <w:r w:rsidRPr="00BC68F8">
        <w:rPr>
          <w:rFonts w:ascii="Arial" w:hAnsi="Arial" w:cs="Arial"/>
        </w:rPr>
        <w:tab/>
      </w:r>
      <w:r w:rsidRPr="00BC68F8">
        <w:rPr>
          <w:rFonts w:ascii="Arial" w:hAnsi="Arial" w:cs="Arial"/>
        </w:rPr>
        <w:tab/>
      </w:r>
      <w:r w:rsidRPr="00BC68F8">
        <w:rPr>
          <w:rFonts w:ascii="Arial" w:hAnsi="Arial" w:cs="Arial"/>
        </w:rPr>
        <w:tab/>
        <w:t>1</w:t>
      </w:r>
    </w:p>
    <w:p w14:paraId="06C55296" w14:textId="77777777" w:rsidR="00BF7A9F" w:rsidRDefault="00BF7A9F" w:rsidP="009522EA"/>
    <w:p w14:paraId="5AFE0B73" w14:textId="77777777" w:rsidR="009522EA" w:rsidRDefault="009522EA" w:rsidP="009522EA"/>
    <w:p w14:paraId="5F0A1524" w14:textId="77777777" w:rsidR="009522EA" w:rsidRDefault="009522EA" w:rsidP="009522EA"/>
    <w:p w14:paraId="20D9E22B" w14:textId="77777777" w:rsidR="009522EA" w:rsidRDefault="009522EA" w:rsidP="009522EA"/>
    <w:p w14:paraId="0ECB441C" w14:textId="4AC762A5" w:rsidR="009522EA" w:rsidRDefault="009522EA" w:rsidP="009522EA"/>
    <w:p w14:paraId="27009946" w14:textId="77777777" w:rsidR="009522EA" w:rsidRDefault="009522EA" w:rsidP="009522EA"/>
    <w:p w14:paraId="5D04E79F" w14:textId="77777777" w:rsidR="009522EA" w:rsidRDefault="009522EA" w:rsidP="009522EA"/>
    <w:p w14:paraId="2036ACC2" w14:textId="77777777" w:rsidR="009522EA" w:rsidRDefault="009522EA" w:rsidP="009522EA"/>
    <w:p w14:paraId="6C8E5AD3" w14:textId="77777777" w:rsidR="009522EA" w:rsidRDefault="009522EA" w:rsidP="009522EA"/>
    <w:p w14:paraId="2C3F5461" w14:textId="77777777" w:rsidR="009522EA" w:rsidRDefault="009522EA" w:rsidP="009522EA"/>
    <w:p w14:paraId="1494CD4E" w14:textId="77777777" w:rsidR="009522EA" w:rsidRDefault="009522EA" w:rsidP="009522EA"/>
    <w:p w14:paraId="2B94E86D" w14:textId="77777777" w:rsidR="009522EA" w:rsidRDefault="009522EA" w:rsidP="009522EA"/>
    <w:p w14:paraId="0AA57531" w14:textId="77777777" w:rsidR="009522EA" w:rsidRDefault="009522EA" w:rsidP="009522EA"/>
    <w:p w14:paraId="088D993E" w14:textId="77777777" w:rsidR="009522EA" w:rsidRDefault="009522EA" w:rsidP="009522EA"/>
    <w:p w14:paraId="3B3C9B18" w14:textId="3B93318D" w:rsidR="009522EA" w:rsidRPr="009522EA" w:rsidRDefault="009522EA" w:rsidP="009522EA">
      <w:pPr>
        <w:rPr>
          <w:rFonts w:ascii="Arial" w:hAnsi="Arial" w:cs="Arial"/>
        </w:rPr>
      </w:pPr>
      <w:r w:rsidRPr="009522EA">
        <w:rPr>
          <w:rFonts w:ascii="Arial" w:hAnsi="Arial" w:cs="Arial"/>
        </w:rPr>
        <w:t>Date: A</w:t>
      </w:r>
      <w:r w:rsidR="006010A4">
        <w:rPr>
          <w:rFonts w:ascii="Arial" w:hAnsi="Arial" w:cs="Arial"/>
        </w:rPr>
        <w:t>pril 2025</w:t>
      </w:r>
    </w:p>
    <w:sectPr w:rsidR="009522EA" w:rsidRPr="009522EA" w:rsidSect="00BA2A5C">
      <w:headerReference w:type="default" r:id="rId8"/>
      <w:footerReference w:type="default" r:id="rId9"/>
      <w:pgSz w:w="11906" w:h="16838"/>
      <w:pgMar w:top="1798" w:right="1440" w:bottom="1440" w:left="1440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845E7" w14:textId="77777777" w:rsidR="008B711D" w:rsidRDefault="008B711D" w:rsidP="00BA2A5C">
      <w:r>
        <w:separator/>
      </w:r>
    </w:p>
  </w:endnote>
  <w:endnote w:type="continuationSeparator" w:id="0">
    <w:p w14:paraId="11E2301B" w14:textId="77777777" w:rsidR="008B711D" w:rsidRDefault="008B711D" w:rsidP="00BA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D5841" w14:textId="77777777" w:rsidR="00BA2A5C" w:rsidRDefault="008C7AE6">
    <w:pPr>
      <w:pStyle w:val="Footer"/>
    </w:pPr>
    <w:r w:rsidRPr="00BA2A5C">
      <w:rPr>
        <w:rFonts w:ascii="Cambria" w:eastAsia="MS Mincho" w:hAnsi="Cambria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6E8E50" wp14:editId="07565FCB">
              <wp:simplePos x="0" y="0"/>
              <wp:positionH relativeFrom="page">
                <wp:align>left</wp:align>
              </wp:positionH>
              <wp:positionV relativeFrom="paragraph">
                <wp:posOffset>-133985</wp:posOffset>
              </wp:positionV>
              <wp:extent cx="3722370" cy="741045"/>
              <wp:effectExtent l="57150" t="19050" r="49530" b="78105"/>
              <wp:wrapNone/>
              <wp:docPr id="29" name="Rectangl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22370" cy="741045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 w="9525" cap="flat" cmpd="sng" algn="ctr">
                        <a:noFill/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txbx>
                      <w:txbxContent>
                        <w:p w14:paraId="552C00A0" w14:textId="77777777" w:rsidR="00CF1BE0" w:rsidRDefault="00BA2A5C" w:rsidP="00BA2A5C">
                          <w:pPr>
                            <w:jc w:val="center"/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</w:pPr>
                          <w:r w:rsidRPr="00BA2A5C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t>St John’s CofE Primary School</w:t>
                          </w:r>
                          <w:r w:rsidRPr="00BA2A5C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br/>
                            <w:t>Clarence Road, Longsight, Manchester, M13 0YE</w:t>
                          </w:r>
                          <w:r w:rsidRPr="00BA2A5C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br/>
                            <w:t>Tel: 0161 224 7752</w:t>
                          </w:r>
                          <w:r w:rsidRPr="00BA2A5C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tab/>
                            <w:t xml:space="preserve">Email: </w:t>
                          </w:r>
                          <w:r w:rsidR="000719E1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t>admin@sjcfederation.co.uk</w:t>
                          </w:r>
                          <w:r w:rsidR="00FA47B4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br/>
                          </w:r>
                          <w:r w:rsidR="00CF1BE0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t>Interim Deputy Headteacher: C Currie</w:t>
                          </w:r>
                        </w:p>
                        <w:p w14:paraId="1420EEB7" w14:textId="77777777" w:rsidR="00BA2A5C" w:rsidRPr="00BA2A5C" w:rsidRDefault="00BA2A5C" w:rsidP="00BA2A5C">
                          <w:pPr>
                            <w:jc w:val="center"/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</w:pPr>
                          <w:r w:rsidRPr="00BA2A5C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t>Executive Headteacher: G.F Elswood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6E8E50" id="Rectangle 29" o:spid="_x0000_s1026" style="position:absolute;margin-left:0;margin-top:-10.55pt;width:293.1pt;height:58.3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" fillcolor="#ff6" stroked="f">
              <v:shadow on="t" color="black" opacity="22937f" origin=",.5" offset="0,.63889mm"/>
              <v:textbox>
                <w:txbxContent>
                  <w:p w14:paraId="552C00A0" w14:textId="77777777" w:rsidR="00CF1BE0" w:rsidRDefault="00BA2A5C" w:rsidP="00BA2A5C">
                    <w:pPr>
                      <w:jc w:val="center"/>
                      <w:rPr>
                        <w:b/>
                        <w:color w:val="000000"/>
                        <w:sz w:val="15"/>
                        <w:szCs w:val="15"/>
                      </w:rPr>
                    </w:pPr>
                    <w:r w:rsidRPr="00BA2A5C">
                      <w:rPr>
                        <w:b/>
                        <w:color w:val="000000"/>
                        <w:sz w:val="15"/>
                        <w:szCs w:val="15"/>
                      </w:rPr>
                      <w:t>St John’s CofE Primary School</w:t>
                    </w:r>
                    <w:r w:rsidRPr="00BA2A5C">
                      <w:rPr>
                        <w:b/>
                        <w:color w:val="000000"/>
                        <w:sz w:val="15"/>
                        <w:szCs w:val="15"/>
                      </w:rPr>
                      <w:br/>
                      <w:t>Clarence Road, Longsight, Manchester, M13 0YE</w:t>
                    </w:r>
                    <w:r w:rsidRPr="00BA2A5C">
                      <w:rPr>
                        <w:b/>
                        <w:color w:val="000000"/>
                        <w:sz w:val="15"/>
                        <w:szCs w:val="15"/>
                      </w:rPr>
                      <w:br/>
                      <w:t>Tel: 0161 224 7752</w:t>
                    </w:r>
                    <w:r w:rsidRPr="00BA2A5C">
                      <w:rPr>
                        <w:b/>
                        <w:color w:val="000000"/>
                        <w:sz w:val="15"/>
                        <w:szCs w:val="15"/>
                      </w:rPr>
                      <w:tab/>
                      <w:t xml:space="preserve">Email: </w:t>
                    </w:r>
                    <w:r w:rsidR="000719E1">
                      <w:rPr>
                        <w:b/>
                        <w:color w:val="000000"/>
                        <w:sz w:val="15"/>
                        <w:szCs w:val="15"/>
                      </w:rPr>
                      <w:t>admin@sjcfederation.co.uk</w:t>
                    </w:r>
                    <w:r w:rsidR="00FA47B4">
                      <w:rPr>
                        <w:b/>
                        <w:color w:val="000000"/>
                        <w:sz w:val="15"/>
                        <w:szCs w:val="15"/>
                      </w:rPr>
                      <w:br/>
                    </w:r>
                    <w:r w:rsidR="00CF1BE0">
                      <w:rPr>
                        <w:b/>
                        <w:color w:val="000000"/>
                        <w:sz w:val="15"/>
                        <w:szCs w:val="15"/>
                      </w:rPr>
                      <w:t>Interim Deputy Headteacher: C Currie</w:t>
                    </w:r>
                  </w:p>
                  <w:p w14:paraId="1420EEB7" w14:textId="77777777" w:rsidR="00BA2A5C" w:rsidRPr="00BA2A5C" w:rsidRDefault="00BA2A5C" w:rsidP="00BA2A5C">
                    <w:pPr>
                      <w:jc w:val="center"/>
                      <w:rPr>
                        <w:b/>
                        <w:color w:val="000000"/>
                        <w:sz w:val="15"/>
                        <w:szCs w:val="15"/>
                      </w:rPr>
                    </w:pPr>
                    <w:r w:rsidRPr="00BA2A5C">
                      <w:rPr>
                        <w:b/>
                        <w:color w:val="000000"/>
                        <w:sz w:val="15"/>
                        <w:szCs w:val="15"/>
                      </w:rPr>
                      <w:t>Executive Headteacher: G.F Elswood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BA2A5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A5A23A" wp14:editId="484D3661">
              <wp:simplePos x="0" y="0"/>
              <wp:positionH relativeFrom="page">
                <wp:align>right</wp:align>
              </wp:positionH>
              <wp:positionV relativeFrom="paragraph">
                <wp:posOffset>-135255</wp:posOffset>
              </wp:positionV>
              <wp:extent cx="3790950" cy="741045"/>
              <wp:effectExtent l="0" t="0" r="0" b="1905"/>
              <wp:wrapNone/>
              <wp:docPr id="194" name="Rectangle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90950" cy="74104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92FFC7" w14:textId="77777777" w:rsidR="00BA2A5C" w:rsidRPr="00462DED" w:rsidRDefault="00BA2A5C" w:rsidP="00BA2A5C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St Chrysostoms CofE Primary School</w:t>
                          </w:r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br/>
                            <w:t>Lincoln Grove, Chorlton on Medlock, Manchester, M13 0DX</w:t>
                          </w:r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br/>
                            <w:t>Tel: 0161 273 3621</w:t>
                          </w:r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ab/>
                            <w:t xml:space="preserve">Email: </w:t>
                          </w:r>
                          <w:r w:rsidR="000719E1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office@sjcfederation.co.uk</w:t>
                          </w:r>
                          <w:r w:rsidR="008B09AC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br/>
                            <w:t>Head of School: F Dean</w:t>
                          </w:r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br/>
                            <w:t>Executive Headteacher: G.F Elswood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A5A23A" id="Rectangle 194" o:spid="_x0000_s1027" style="position:absolute;margin-left:247.3pt;margin-top:-10.65pt;width:298.5pt;height:58.3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" fillcolor="#8496b0 [1951]" stroked="f" strokeweight=".5pt">
              <v:textbox>
                <w:txbxContent>
                  <w:p w14:paraId="2092FFC7" w14:textId="77777777" w:rsidR="00BA2A5C" w:rsidRPr="00462DED" w:rsidRDefault="00BA2A5C" w:rsidP="00BA2A5C">
                    <w:pPr>
                      <w:jc w:val="center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 w:rsidRPr="00462DED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St Chrysostoms CofE Primary School</w:t>
                    </w:r>
                    <w:r w:rsidRPr="00462DED">
                      <w:rPr>
                        <w:b/>
                        <w:color w:val="000000" w:themeColor="text1"/>
                        <w:sz w:val="15"/>
                        <w:szCs w:val="15"/>
                      </w:rPr>
                      <w:br/>
                      <w:t>Lincoln Grove, Chorlton on Medlock, Manchester, M13 0DX</w:t>
                    </w:r>
                    <w:r w:rsidRPr="00462DED">
                      <w:rPr>
                        <w:b/>
                        <w:color w:val="000000" w:themeColor="text1"/>
                        <w:sz w:val="15"/>
                        <w:szCs w:val="15"/>
                      </w:rPr>
                      <w:br/>
                      <w:t>Tel: 0161 273 3621</w:t>
                    </w:r>
                    <w:r w:rsidRPr="00462DED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ab/>
                      <w:t xml:space="preserve">Email: </w:t>
                    </w:r>
                    <w:r w:rsidR="000719E1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office@sjcfederation.co.uk</w:t>
                    </w:r>
                    <w:r w:rsidR="008B09AC">
                      <w:rPr>
                        <w:b/>
                        <w:color w:val="000000" w:themeColor="text1"/>
                        <w:sz w:val="15"/>
                        <w:szCs w:val="15"/>
                      </w:rPr>
                      <w:br/>
                      <w:t>Head of School: F Dean</w:t>
                    </w:r>
                    <w:r w:rsidRPr="00462DED">
                      <w:rPr>
                        <w:b/>
                        <w:color w:val="000000" w:themeColor="text1"/>
                        <w:sz w:val="15"/>
                        <w:szCs w:val="15"/>
                      </w:rPr>
                      <w:br/>
                      <w:t>Executive Headteacher: G.F Elswood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3CAF7AB3" w14:textId="77777777" w:rsidR="00BA2A5C" w:rsidRDefault="00BA2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AAB5" w14:textId="77777777" w:rsidR="008B711D" w:rsidRDefault="008B711D" w:rsidP="00BA2A5C">
      <w:r>
        <w:separator/>
      </w:r>
    </w:p>
  </w:footnote>
  <w:footnote w:type="continuationSeparator" w:id="0">
    <w:p w14:paraId="5E65F07F" w14:textId="77777777" w:rsidR="008B711D" w:rsidRDefault="008B711D" w:rsidP="00BA2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45F05" w14:textId="77777777" w:rsidR="00BA2A5C" w:rsidRDefault="0043226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48B6E0B3" wp14:editId="2AD70F31">
          <wp:simplePos x="0" y="0"/>
          <wp:positionH relativeFrom="margin">
            <wp:posOffset>514350</wp:posOffset>
          </wp:positionH>
          <wp:positionV relativeFrom="paragraph">
            <wp:posOffset>-385444</wp:posOffset>
          </wp:positionV>
          <wp:extent cx="4438650" cy="8001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deration-banner-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6979" cy="803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AE227F" w14:textId="77777777" w:rsidR="00BA2A5C" w:rsidRDefault="00BA2A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5F36"/>
    <w:multiLevelType w:val="multilevel"/>
    <w:tmpl w:val="7C58D1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43C7E9E"/>
    <w:multiLevelType w:val="hybridMultilevel"/>
    <w:tmpl w:val="53B82460"/>
    <w:lvl w:ilvl="0" w:tplc="A5264D02">
      <w:start w:val="1"/>
      <w:numFmt w:val="upperLetter"/>
      <w:lvlText w:val="%1."/>
      <w:lvlJc w:val="left"/>
      <w:pPr>
        <w:tabs>
          <w:tab w:val="num" w:pos="-3"/>
        </w:tabs>
        <w:ind w:left="-3" w:hanging="990"/>
      </w:pPr>
    </w:lvl>
    <w:lvl w:ilvl="1" w:tplc="1226AA4A">
      <w:start w:val="1"/>
      <w:numFmt w:val="decimal"/>
      <w:lvlText w:val="%2."/>
      <w:lvlJc w:val="left"/>
      <w:pPr>
        <w:tabs>
          <w:tab w:val="num" w:pos="447"/>
        </w:tabs>
        <w:ind w:left="447" w:hanging="720"/>
      </w:pPr>
    </w:lvl>
    <w:lvl w:ilvl="2" w:tplc="C9DCB42A">
      <w:start w:val="1"/>
      <w:numFmt w:val="lowerLetter"/>
      <w:lvlText w:val="%3)"/>
      <w:lvlJc w:val="left"/>
      <w:pPr>
        <w:tabs>
          <w:tab w:val="num" w:pos="987"/>
        </w:tabs>
        <w:ind w:left="987" w:hanging="360"/>
      </w:pPr>
    </w:lvl>
    <w:lvl w:ilvl="3" w:tplc="0809000F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809000F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2" w15:restartNumberingAfterBreak="0">
    <w:nsid w:val="1441428F"/>
    <w:multiLevelType w:val="hybridMultilevel"/>
    <w:tmpl w:val="7834D5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854AFE"/>
    <w:multiLevelType w:val="hybridMultilevel"/>
    <w:tmpl w:val="654E025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E7502D"/>
    <w:multiLevelType w:val="multilevel"/>
    <w:tmpl w:val="C5B2CCFE"/>
    <w:lvl w:ilvl="0">
      <w:start w:val="1"/>
      <w:numFmt w:val="decimal"/>
      <w:lvlText w:val="%1."/>
      <w:lvlJc w:val="left"/>
      <w:pPr>
        <w:ind w:left="6030" w:hanging="360"/>
      </w:pPr>
    </w:lvl>
    <w:lvl w:ilvl="1">
      <w:start w:val="2"/>
      <w:numFmt w:val="decimal"/>
      <w:isLgl/>
      <w:lvlText w:val="%1.%2"/>
      <w:lvlJc w:val="left"/>
      <w:pPr>
        <w:ind w:left="1146" w:hanging="360"/>
      </w:pPr>
    </w:lvl>
    <w:lvl w:ilvl="2">
      <w:start w:val="1"/>
      <w:numFmt w:val="decimal"/>
      <w:isLgl/>
      <w:lvlText w:val="%1.%2.%3"/>
      <w:lvlJc w:val="left"/>
      <w:pPr>
        <w:ind w:left="1506" w:hanging="720"/>
      </w:pPr>
    </w:lvl>
    <w:lvl w:ilvl="3">
      <w:start w:val="1"/>
      <w:numFmt w:val="decimal"/>
      <w:isLgl/>
      <w:lvlText w:val="%1.%2.%3.%4"/>
      <w:lvlJc w:val="left"/>
      <w:pPr>
        <w:ind w:left="1506" w:hanging="720"/>
      </w:pPr>
    </w:lvl>
    <w:lvl w:ilvl="4">
      <w:start w:val="1"/>
      <w:numFmt w:val="decimal"/>
      <w:isLgl/>
      <w:lvlText w:val="%1.%2.%3.%4.%5"/>
      <w:lvlJc w:val="left"/>
      <w:pPr>
        <w:ind w:left="186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080"/>
      </w:pPr>
    </w:lvl>
    <w:lvl w:ilvl="6">
      <w:start w:val="1"/>
      <w:numFmt w:val="decimal"/>
      <w:isLgl/>
      <w:lvlText w:val="%1.%2.%3.%4.%5.%6.%7"/>
      <w:lvlJc w:val="left"/>
      <w:pPr>
        <w:ind w:left="222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</w:lvl>
    <w:lvl w:ilvl="8">
      <w:start w:val="1"/>
      <w:numFmt w:val="decimal"/>
      <w:isLgl/>
      <w:lvlText w:val="%1.%2.%3.%4.%5.%6.%7.%8.%9"/>
      <w:lvlJc w:val="left"/>
      <w:pPr>
        <w:ind w:left="2226" w:hanging="1440"/>
      </w:pPr>
    </w:lvl>
  </w:abstractNum>
  <w:abstractNum w:abstractNumId="5" w15:restartNumberingAfterBreak="0">
    <w:nsid w:val="28BC64CC"/>
    <w:multiLevelType w:val="hybridMultilevel"/>
    <w:tmpl w:val="00BCA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63D79"/>
    <w:multiLevelType w:val="multilevel"/>
    <w:tmpl w:val="1FD6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473AFC"/>
    <w:multiLevelType w:val="hybridMultilevel"/>
    <w:tmpl w:val="6C440268"/>
    <w:lvl w:ilvl="0" w:tplc="9EFC9D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5C3BB4"/>
    <w:multiLevelType w:val="hybridMultilevel"/>
    <w:tmpl w:val="5DCCD82E"/>
    <w:lvl w:ilvl="0" w:tplc="2682D464">
      <w:start w:val="1"/>
      <w:numFmt w:val="decimal"/>
      <w:lvlText w:val="%1."/>
      <w:lvlJc w:val="left"/>
      <w:pPr>
        <w:tabs>
          <w:tab w:val="num" w:pos="717"/>
        </w:tabs>
        <w:ind w:left="717" w:hanging="720"/>
      </w:pPr>
    </w:lvl>
    <w:lvl w:ilvl="1" w:tplc="F9BADF88">
      <w:start w:val="1"/>
      <w:numFmt w:val="lowerLetter"/>
      <w:lvlText w:val="%2)"/>
      <w:lvlJc w:val="left"/>
      <w:pPr>
        <w:tabs>
          <w:tab w:val="num" w:pos="1437"/>
        </w:tabs>
        <w:ind w:left="1437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9" w15:restartNumberingAfterBreak="0">
    <w:nsid w:val="3688451B"/>
    <w:multiLevelType w:val="hybridMultilevel"/>
    <w:tmpl w:val="3ED62298"/>
    <w:lvl w:ilvl="0" w:tplc="B18CB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B22A1"/>
    <w:multiLevelType w:val="multilevel"/>
    <w:tmpl w:val="74C8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1153DEE"/>
    <w:multiLevelType w:val="hybridMultilevel"/>
    <w:tmpl w:val="351E493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14585"/>
    <w:multiLevelType w:val="hybridMultilevel"/>
    <w:tmpl w:val="5FDC0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8496F"/>
    <w:multiLevelType w:val="hybridMultilevel"/>
    <w:tmpl w:val="FAAACF52"/>
    <w:lvl w:ilvl="0" w:tplc="F4AAA1B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710D3CD0"/>
    <w:multiLevelType w:val="hybridMultilevel"/>
    <w:tmpl w:val="5E30D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B175F"/>
    <w:multiLevelType w:val="hybridMultilevel"/>
    <w:tmpl w:val="0C80D002"/>
    <w:lvl w:ilvl="0" w:tplc="0409000F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</w:lvl>
    <w:lvl w:ilvl="1" w:tplc="9624825C">
      <w:start w:val="1"/>
      <w:numFmt w:val="bullet"/>
      <w:lvlText w:val=""/>
      <w:lvlJc w:val="left"/>
      <w:pPr>
        <w:tabs>
          <w:tab w:val="num" w:pos="1804"/>
        </w:tabs>
        <w:ind w:left="1804" w:hanging="360"/>
      </w:pPr>
      <w:rPr>
        <w:rFonts w:ascii="Symbol" w:eastAsia="Times New Roman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6" w15:restartNumberingAfterBreak="0">
    <w:nsid w:val="77695BB9"/>
    <w:multiLevelType w:val="hybridMultilevel"/>
    <w:tmpl w:val="1508185C"/>
    <w:lvl w:ilvl="0" w:tplc="0409000F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7" w15:restartNumberingAfterBreak="0">
    <w:nsid w:val="79EC18FE"/>
    <w:multiLevelType w:val="hybridMultilevel"/>
    <w:tmpl w:val="E15E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</w:num>
  <w:num w:numId="9">
    <w:abstractNumId w:val="11"/>
  </w:num>
  <w:num w:numId="1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7"/>
  </w:num>
  <w:num w:numId="13">
    <w:abstractNumId w:val="2"/>
  </w:num>
  <w:num w:numId="14">
    <w:abstractNumId w:val="12"/>
  </w:num>
  <w:num w:numId="15">
    <w:abstractNumId w:val="14"/>
  </w:num>
  <w:num w:numId="16">
    <w:abstractNumId w:val="5"/>
  </w:num>
  <w:num w:numId="17">
    <w:abstractNumId w:val="9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76D"/>
    <w:rsid w:val="00007DA8"/>
    <w:rsid w:val="0001084A"/>
    <w:rsid w:val="000129A2"/>
    <w:rsid w:val="0003174F"/>
    <w:rsid w:val="00032BE3"/>
    <w:rsid w:val="000515D1"/>
    <w:rsid w:val="00065934"/>
    <w:rsid w:val="000719E1"/>
    <w:rsid w:val="000923D3"/>
    <w:rsid w:val="00092C2B"/>
    <w:rsid w:val="000B6078"/>
    <w:rsid w:val="000F63FA"/>
    <w:rsid w:val="00102270"/>
    <w:rsid w:val="00133B8F"/>
    <w:rsid w:val="001519E4"/>
    <w:rsid w:val="00153788"/>
    <w:rsid w:val="001546CA"/>
    <w:rsid w:val="001B19B7"/>
    <w:rsid w:val="001B3230"/>
    <w:rsid w:val="001B6292"/>
    <w:rsid w:val="001B72D8"/>
    <w:rsid w:val="00233501"/>
    <w:rsid w:val="00235322"/>
    <w:rsid w:val="00262386"/>
    <w:rsid w:val="00266F06"/>
    <w:rsid w:val="0028084B"/>
    <w:rsid w:val="002B726C"/>
    <w:rsid w:val="002F4AE1"/>
    <w:rsid w:val="002F7A05"/>
    <w:rsid w:val="00322BB7"/>
    <w:rsid w:val="00360F16"/>
    <w:rsid w:val="00380F78"/>
    <w:rsid w:val="003A3763"/>
    <w:rsid w:val="00432263"/>
    <w:rsid w:val="00433DDC"/>
    <w:rsid w:val="0045176A"/>
    <w:rsid w:val="00452C74"/>
    <w:rsid w:val="0047348E"/>
    <w:rsid w:val="004802DC"/>
    <w:rsid w:val="0048071A"/>
    <w:rsid w:val="004850D5"/>
    <w:rsid w:val="0048538A"/>
    <w:rsid w:val="00494E40"/>
    <w:rsid w:val="004C7E65"/>
    <w:rsid w:val="00524C79"/>
    <w:rsid w:val="0053624D"/>
    <w:rsid w:val="00546782"/>
    <w:rsid w:val="00554AA4"/>
    <w:rsid w:val="0058156F"/>
    <w:rsid w:val="005C4CA0"/>
    <w:rsid w:val="005F3074"/>
    <w:rsid w:val="006010A4"/>
    <w:rsid w:val="006028A5"/>
    <w:rsid w:val="00602F15"/>
    <w:rsid w:val="00623E41"/>
    <w:rsid w:val="00627DC6"/>
    <w:rsid w:val="0065552B"/>
    <w:rsid w:val="00666E98"/>
    <w:rsid w:val="0069137E"/>
    <w:rsid w:val="006B3B71"/>
    <w:rsid w:val="006D213A"/>
    <w:rsid w:val="00707F15"/>
    <w:rsid w:val="00711106"/>
    <w:rsid w:val="007125ED"/>
    <w:rsid w:val="00740731"/>
    <w:rsid w:val="00740D14"/>
    <w:rsid w:val="00753F49"/>
    <w:rsid w:val="00767C04"/>
    <w:rsid w:val="00785C88"/>
    <w:rsid w:val="007A5F1D"/>
    <w:rsid w:val="007F3285"/>
    <w:rsid w:val="00864D24"/>
    <w:rsid w:val="00867075"/>
    <w:rsid w:val="00890884"/>
    <w:rsid w:val="008A7ADB"/>
    <w:rsid w:val="008B09AC"/>
    <w:rsid w:val="008B711D"/>
    <w:rsid w:val="008B7782"/>
    <w:rsid w:val="008C7AE6"/>
    <w:rsid w:val="00900073"/>
    <w:rsid w:val="00902746"/>
    <w:rsid w:val="00923782"/>
    <w:rsid w:val="009522EA"/>
    <w:rsid w:val="00954D92"/>
    <w:rsid w:val="009564CD"/>
    <w:rsid w:val="009567A5"/>
    <w:rsid w:val="00972171"/>
    <w:rsid w:val="009C0C4F"/>
    <w:rsid w:val="009C2F0A"/>
    <w:rsid w:val="009E37BF"/>
    <w:rsid w:val="00A00A45"/>
    <w:rsid w:val="00A0133E"/>
    <w:rsid w:val="00A0684C"/>
    <w:rsid w:val="00A17DAD"/>
    <w:rsid w:val="00A506A6"/>
    <w:rsid w:val="00A85236"/>
    <w:rsid w:val="00AB1F35"/>
    <w:rsid w:val="00B17FD8"/>
    <w:rsid w:val="00B65CA2"/>
    <w:rsid w:val="00B93613"/>
    <w:rsid w:val="00B93A5B"/>
    <w:rsid w:val="00BA2A5C"/>
    <w:rsid w:val="00BC68F8"/>
    <w:rsid w:val="00BF17DA"/>
    <w:rsid w:val="00BF7A9F"/>
    <w:rsid w:val="00C00A74"/>
    <w:rsid w:val="00C45597"/>
    <w:rsid w:val="00C50454"/>
    <w:rsid w:val="00CC180D"/>
    <w:rsid w:val="00CC20FC"/>
    <w:rsid w:val="00CF1BE0"/>
    <w:rsid w:val="00D34F3C"/>
    <w:rsid w:val="00D64AAB"/>
    <w:rsid w:val="00D70FBC"/>
    <w:rsid w:val="00D925CA"/>
    <w:rsid w:val="00E27D90"/>
    <w:rsid w:val="00E6376D"/>
    <w:rsid w:val="00F05742"/>
    <w:rsid w:val="00F13F07"/>
    <w:rsid w:val="00F25C23"/>
    <w:rsid w:val="00F47BE1"/>
    <w:rsid w:val="00F832C8"/>
    <w:rsid w:val="00F86F86"/>
    <w:rsid w:val="00F94A56"/>
    <w:rsid w:val="00FA47B4"/>
    <w:rsid w:val="00FA5131"/>
    <w:rsid w:val="00FC701F"/>
    <w:rsid w:val="00FD1061"/>
    <w:rsid w:val="00FD6D43"/>
    <w:rsid w:val="00FE7A7C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66836281"/>
  <w15:docId w15:val="{83C7C8B1-885F-4981-B22D-4227B193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40D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40D1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A5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A2A5C"/>
  </w:style>
  <w:style w:type="paragraph" w:styleId="Footer">
    <w:name w:val="footer"/>
    <w:basedOn w:val="Normal"/>
    <w:link w:val="FooterChar"/>
    <w:uiPriority w:val="99"/>
    <w:unhideWhenUsed/>
    <w:rsid w:val="00BA2A5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A2A5C"/>
  </w:style>
  <w:style w:type="paragraph" w:styleId="BalloonText">
    <w:name w:val="Balloon Text"/>
    <w:basedOn w:val="Normal"/>
    <w:link w:val="BalloonTextChar"/>
    <w:uiPriority w:val="99"/>
    <w:semiHidden/>
    <w:unhideWhenUsed/>
    <w:rsid w:val="00133B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B8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86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C4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1B72D8"/>
    <w:rPr>
      <w:rFonts w:ascii="Times New Roman" w:eastAsiaTheme="minorEastAsia" w:hAnsi="Times New Roman" w:cs="Times New Roman"/>
      <w:lang w:val="en-US"/>
    </w:rPr>
  </w:style>
  <w:style w:type="paragraph" w:styleId="NoSpacing">
    <w:name w:val="No Spacing"/>
    <w:link w:val="NoSpacingChar"/>
    <w:qFormat/>
    <w:rsid w:val="001B72D8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7125ED"/>
    <w:pPr>
      <w:ind w:left="720"/>
      <w:contextualSpacing/>
    </w:pPr>
  </w:style>
  <w:style w:type="paragraph" w:customStyle="1" w:styleId="Text">
    <w:name w:val="Text"/>
    <w:basedOn w:val="BodyText"/>
    <w:link w:val="TextChar"/>
    <w:qFormat/>
    <w:rsid w:val="00065934"/>
    <w:rPr>
      <w:rFonts w:ascii="Arial" w:eastAsia="MS Mincho" w:hAnsi="Arial" w:cs="Arial"/>
      <w:sz w:val="20"/>
      <w:szCs w:val="20"/>
      <w:lang w:val="en-US" w:eastAsia="en-US"/>
    </w:rPr>
  </w:style>
  <w:style w:type="character" w:customStyle="1" w:styleId="TextChar">
    <w:name w:val="Text Char"/>
    <w:link w:val="Text"/>
    <w:rsid w:val="00065934"/>
    <w:rPr>
      <w:rFonts w:ascii="Arial" w:eastAsia="MS Mincho" w:hAnsi="Arial" w:cs="Arial"/>
      <w:sz w:val="20"/>
      <w:szCs w:val="20"/>
      <w:lang w:val="en-US"/>
    </w:rPr>
  </w:style>
  <w:style w:type="paragraph" w:customStyle="1" w:styleId="TableHeading">
    <w:name w:val="TableHeading"/>
    <w:basedOn w:val="Text"/>
    <w:link w:val="TableHeadingChar"/>
    <w:qFormat/>
    <w:rsid w:val="00065934"/>
    <w:pPr>
      <w:jc w:val="center"/>
    </w:pPr>
    <w:rPr>
      <w:b/>
      <w:color w:val="FFFFFF"/>
    </w:rPr>
  </w:style>
  <w:style w:type="character" w:customStyle="1" w:styleId="TableHeadingChar">
    <w:name w:val="TableHeading Char"/>
    <w:link w:val="TableHeading"/>
    <w:rsid w:val="00065934"/>
    <w:rPr>
      <w:rFonts w:ascii="Arial" w:eastAsia="MS Mincho" w:hAnsi="Arial" w:cs="Arial"/>
      <w:b/>
      <w:color w:val="FFFFFF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659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93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9137E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740D1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40D1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D70F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fox\Downloads\SJC%20Federation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88D8C-FC6E-4ED9-ADE9-44E4679E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SJC Federation Letterhead (1)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Stacey Fox</dc:creator>
  <cp:lastModifiedBy>Nubla Khawaja</cp:lastModifiedBy>
  <cp:revision>2</cp:revision>
  <cp:lastPrinted>2022-06-16T08:52:00Z</cp:lastPrinted>
  <dcterms:created xsi:type="dcterms:W3CDTF">2025-04-01T10:20:00Z</dcterms:created>
  <dcterms:modified xsi:type="dcterms:W3CDTF">2025-04-01T10:20:00Z</dcterms:modified>
</cp:coreProperties>
</file>